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</w:p>
    <w:p w:rsidR="001037A9" w:rsidRPr="001037A9" w:rsidRDefault="004C0CE2" w:rsidP="0010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SORORIDAD Y LA RESILIENCIA</w:t>
      </w:r>
    </w:p>
    <w:p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 EN PRIMERA PERSONA</w:t>
      </w:r>
    </w:p>
    <w:p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:rsidR="00283DE0" w:rsidRDefault="000513CF" w:rsidP="00294F51">
      <w:pPr>
        <w:spacing w:line="360" w:lineRule="auto"/>
        <w:jc w:val="center"/>
        <w:rPr>
          <w:rFonts w:ascii="Arial" w:hAnsi="Arial" w:cs="Arial"/>
          <w:sz w:val="16"/>
        </w:rPr>
      </w:pPr>
      <w:r w:rsidRPr="000513CF">
        <w:rPr>
          <w:rFonts w:ascii="Arial" w:hAnsi="Arial" w:cs="Arial"/>
          <w:b/>
          <w:noProof/>
        </w:rPr>
        <w:pict>
          <v:rect id="_x0000_s2105" style="position:absolute;left:0;text-align:left;margin-left:381.15pt;margin-top:14.85pt;width:126pt;height:22.8pt;z-index:251657728">
            <v:textbox style="mso-next-textbox:#_x0000_s2105">
              <w:txbxContent>
                <w:p w:rsidR="009C7911" w:rsidRPr="00905CB1" w:rsidRDefault="009C7911">
                  <w:pPr>
                    <w:rPr>
                      <w:rFonts w:ascii="Arial Narrow" w:hAnsi="Arial Narrow"/>
                      <w:b/>
                      <w:sz w:val="22"/>
                      <w:lang w:val="es-MX"/>
                    </w:rPr>
                  </w:pPr>
                  <w:r w:rsidRPr="00905CB1">
                    <w:rPr>
                      <w:rFonts w:ascii="Arial Narrow" w:hAnsi="Arial Narrow"/>
                      <w:b/>
                      <w:sz w:val="22"/>
                      <w:lang w:val="es-MX"/>
                    </w:rPr>
                    <w:t>Clave:</w:t>
                  </w:r>
                </w:p>
              </w:txbxContent>
            </v:textbox>
          </v:rect>
        </w:pict>
      </w:r>
      <w:r w:rsidR="009C7911">
        <w:rPr>
          <w:rFonts w:ascii="Arial" w:hAnsi="Arial" w:cs="Arial"/>
          <w:b/>
        </w:rPr>
        <w:t xml:space="preserve">Y </w:t>
      </w:r>
      <w:r w:rsidR="00F96D36"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:rsidR="009C7911" w:rsidRPr="00A4331B" w:rsidRDefault="009C7911" w:rsidP="0022102E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1134"/>
          <w:tab w:val="left" w:pos="2268"/>
          <w:tab w:val="left" w:pos="3686"/>
          <w:tab w:val="left" w:pos="4820"/>
          <w:tab w:val="left" w:pos="5954"/>
          <w:tab w:val="left" w:pos="6804"/>
        </w:tabs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Pr="00A4331B">
        <w:rPr>
          <w:rFonts w:ascii="Arial" w:hAnsi="Arial" w:cs="Arial"/>
          <w:sz w:val="18"/>
          <w:szCs w:val="18"/>
        </w:rPr>
        <w:tab/>
        <w:t>Documental: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  <w:t>A</w:t>
      </w:r>
      <w:r w:rsidR="0022102E">
        <w:rPr>
          <w:rFonts w:ascii="Arial" w:hAnsi="Arial" w:cs="Arial"/>
          <w:sz w:val="18"/>
          <w:szCs w:val="18"/>
        </w:rPr>
        <w:t>nimación</w:t>
      </w:r>
      <w:r w:rsidR="0022102E">
        <w:rPr>
          <w:rFonts w:ascii="Arial" w:hAnsi="Arial" w:cs="Arial"/>
          <w:sz w:val="18"/>
          <w:szCs w:val="18"/>
        </w:rPr>
        <w:tab/>
        <w:t>(   )</w:t>
      </w:r>
      <w:r w:rsidR="0022102E">
        <w:rPr>
          <w:rFonts w:ascii="Arial" w:hAnsi="Arial" w:cs="Arial"/>
          <w:sz w:val="18"/>
          <w:szCs w:val="18"/>
        </w:rPr>
        <w:tab/>
        <w:t>Híbrido</w:t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</w:t>
      </w:r>
      <w:r w:rsidR="00A40753">
        <w:rPr>
          <w:rFonts w:ascii="Arial" w:hAnsi="Arial" w:cs="Arial"/>
          <w:b/>
          <w:sz w:val="18"/>
          <w:szCs w:val="18"/>
        </w:rPr>
        <w:t>guion o argumento</w:t>
      </w:r>
      <w:r w:rsidRPr="00905CB1">
        <w:rPr>
          <w:rFonts w:ascii="Arial" w:hAnsi="Arial" w:cs="Arial"/>
          <w:b/>
          <w:sz w:val="18"/>
          <w:szCs w:val="18"/>
        </w:rPr>
        <w:t xml:space="preserve">: </w:t>
      </w:r>
    </w:p>
    <w:p w:rsidR="009C7911" w:rsidRPr="00294F51" w:rsidRDefault="000513CF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</w:rPr>
        <w:pict>
          <v:line id="_x0000_s2051" style="position:absolute;left:0;text-align:left;flip:y;z-index:251639296" from="126.15pt,2.8pt" to="487.35pt,2.8pt">
            <v:stroke startarrowwidth="narrow" startarrowlength="short" endarrowwidth="narrow" endarrowlength="short"/>
          </v:line>
        </w:pict>
      </w:r>
      <w:r w:rsidR="009C7911" w:rsidRPr="00294F51">
        <w:rPr>
          <w:rFonts w:ascii="Arial" w:hAnsi="Arial" w:cs="Arial"/>
          <w:sz w:val="18"/>
          <w:szCs w:val="18"/>
        </w:rPr>
        <w:tab/>
      </w:r>
    </w:p>
    <w:p w:rsidR="009C7911" w:rsidRPr="00905CB1" w:rsidRDefault="000513CF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52" style="position:absolute;left:0;text-align:left;z-index:251640320" from="148.95pt,16.35pt" to="487.35pt,16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guión</w:t>
      </w:r>
      <w:r w:rsidR="00A40753">
        <w:rPr>
          <w:rFonts w:ascii="Arial" w:hAnsi="Arial" w:cs="Arial"/>
          <w:b/>
          <w:sz w:val="18"/>
          <w:szCs w:val="18"/>
        </w:rPr>
        <w:t xml:space="preserve"> o argumento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="007758E5">
        <w:rPr>
          <w:rFonts w:ascii="Arial" w:hAnsi="Arial" w:cs="Arial"/>
          <w:b/>
        </w:rPr>
        <w:t>(S)</w:t>
      </w:r>
      <w:r w:rsidRPr="00294F51">
        <w:rPr>
          <w:rFonts w:ascii="Arial" w:hAnsi="Arial" w:cs="Arial"/>
          <w:b/>
        </w:rPr>
        <w:t xml:space="preserve"> GUIONISTA(S) QUE SOLICITA(N) EL APOYO: </w:t>
      </w: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A4331B" w:rsidRDefault="000513C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81" style="position:absolute;left:0;text-align:left;flip:y;z-index:251654656" from="46.2pt,13.25pt" to="487.2pt,13.25pt" o:allowincell="f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:rsidR="009C7911" w:rsidRPr="00A4331B" w:rsidRDefault="000513C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59" style="position:absolute;left:0;text-align:left;z-index:251647488" from="208.35pt,9.55pt" to="487.35pt,9.55pt">
            <v:stroke startarrowwidth="narrow" startarrowlength="short" endarrowwidth="narrow" endarrowlength="short"/>
          </v:line>
        </w:pict>
      </w: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58" style="position:absolute;left:0;text-align:left;flip:y;z-index:251646464" from="37.35pt,12.1pt" to="91.35pt,12.1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57" style="position:absolute;left:0;text-align:left;z-index:251645440" from="46.35pt,19.3pt" to="487.35pt,19.3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A4331B" w:rsidRDefault="000513C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</w:rPr>
        <w:pict>
          <v:line id="_x0000_s2060" style="position:absolute;left:0;text-align:left;z-index:251648512" from="1.35pt,1.95pt" to="487.35pt,1.95pt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:rsidR="009C7911" w:rsidRPr="00A4331B" w:rsidRDefault="000513C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</w:rPr>
        <w:pict>
          <v:line id="_x0000_s2082" style="position:absolute;left:0;text-align:left;flip:y;z-index:251655680" from="1.35pt,15.15pt" to="487.35pt,15.15pt">
            <v:stroke startarrowwidth="narrow" startarrowlength="short" endarrowwidth="narrow" endarrowlength="short"/>
          </v:line>
        </w:pic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61" style="position:absolute;left:0;text-align:left;flip:y;z-index:251649536" from="46.35pt,12.7pt" to="487.35pt,12.7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63" style="position:absolute;left:0;text-align:left;flip:y;z-index:251651584" from="172.35pt,12.85pt" to="487.35pt,12.85pt">
            <v:stroke startarrowwidth="narrow" startarrowlength="short" endarrowwidth="narrow" endarrowlength="short"/>
          </v:line>
        </w:pict>
      </w:r>
      <w:r w:rsidRPr="000513CF">
        <w:rPr>
          <w:rFonts w:ascii="Arial" w:hAnsi="Arial" w:cs="Arial"/>
          <w:b/>
          <w:noProof/>
          <w:sz w:val="18"/>
          <w:szCs w:val="18"/>
        </w:rPr>
        <w:pict>
          <v:line id="_x0000_s2062" style="position:absolute;left:0;text-align:left;z-index:251650560" from="28.35pt,10.95pt" to="100.35pt,10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  <w:lang w:val="en-US" w:eastAsia="en-US"/>
        </w:rPr>
        <w:pict>
          <v:line id="_x0000_s2124" style="position:absolute;left:0;text-align:left;z-index:251661824" from="46.35pt,-1.95pt" to="487.35pt,-1.95pt"/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</w:rPr>
        <w:pict>
          <v:line id="_x0000_s2071" style="position:absolute;left:0;text-align:left;z-index:251652608" from="1.35pt,2.95pt" to="487.35pt,2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051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513CF">
        <w:rPr>
          <w:rFonts w:ascii="Arial" w:hAnsi="Arial" w:cs="Arial"/>
          <w:noProof/>
          <w:sz w:val="18"/>
          <w:szCs w:val="18"/>
        </w:rPr>
        <w:pict>
          <v:line id="_x0000_s2072" style="position:absolute;left:0;text-align:left;z-index:251653632" from="1.35pt,2.35pt" to="487.35pt,2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lastRenderedPageBreak/>
        <w:t xml:space="preserve">LA INFORMACIÓN DEBERÁN ENVIARLA AL CORREO ELECTRÓNICO </w:t>
      </w:r>
      <w:hyperlink r:id="rId8" w:history="1">
        <w:r w:rsidR="008320BF" w:rsidRPr="00122882">
          <w:rPr>
            <w:rStyle w:val="Hipervnculo"/>
            <w:rFonts w:ascii="Arial" w:hAnsi="Arial"/>
            <w:b/>
            <w:lang w:val="es-ES_tradnl"/>
          </w:rPr>
          <w:t>concursonarralo@imcine.gob.mx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</w:t>
      </w:r>
      <w:r w:rsidR="004C0CE2">
        <w:rPr>
          <w:rFonts w:ascii="Arial" w:hAnsi="Arial" w:cs="Arial"/>
          <w:b/>
          <w:sz w:val="20"/>
        </w:rPr>
        <w:t>un dia de tantos</w:t>
      </w:r>
      <w:r w:rsidRPr="00F96D36">
        <w:rPr>
          <w:rFonts w:ascii="Arial" w:hAnsi="Arial" w:cs="Arial"/>
          <w:b/>
          <w:sz w:val="20"/>
        </w:rPr>
        <w:t>_</w:t>
      </w:r>
      <w:r w:rsidR="009B6194">
        <w:rPr>
          <w:rFonts w:ascii="Arial" w:hAnsi="Arial" w:cs="Arial"/>
          <w:b/>
          <w:sz w:val="20"/>
        </w:rPr>
        <w:t>guion</w:t>
      </w:r>
      <w:r w:rsidR="00283DE0" w:rsidRPr="00F96D36">
        <w:rPr>
          <w:rFonts w:ascii="Arial" w:hAnsi="Arial" w:cs="Arial"/>
          <w:b/>
          <w:sz w:val="20"/>
        </w:rPr>
        <w:t xml:space="preserve"> </w:t>
      </w:r>
    </w:p>
    <w:p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16"/>
      </w:tblGrid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9811E6" w:rsidRPr="0021725A" w:rsidTr="0021725A">
        <w:tc>
          <w:tcPr>
            <w:tcW w:w="9039" w:type="dxa"/>
          </w:tcPr>
          <w:p w:rsidR="009811E6" w:rsidRPr="0021725A" w:rsidRDefault="009811E6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9811E6">
              <w:rPr>
                <w:rFonts w:ascii="Arial" w:hAnsi="Arial" w:cs="Arial"/>
                <w:b/>
              </w:rPr>
              <w:t>Sinopsis de la historia en media cuartilla, sin nombre o seudónimo de la(s) autora(s)</w:t>
            </w:r>
          </w:p>
        </w:tc>
        <w:tc>
          <w:tcPr>
            <w:tcW w:w="1216" w:type="dxa"/>
          </w:tcPr>
          <w:p w:rsidR="009811E6" w:rsidRPr="0021725A" w:rsidRDefault="009811E6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 xml:space="preserve">Registro de guion o propuesta documental ante INDAUTOR o </w:t>
            </w:r>
            <w:r w:rsidR="009B6194">
              <w:rPr>
                <w:rFonts w:ascii="Arial" w:hAnsi="Arial" w:cs="Arial"/>
                <w:b/>
              </w:rPr>
              <w:t xml:space="preserve">constancia de trámite junto con el formato </w:t>
            </w:r>
            <w:r w:rsidRPr="0021725A">
              <w:rPr>
                <w:rFonts w:ascii="Arial" w:hAnsi="Arial" w:cs="Arial"/>
                <w:b/>
              </w:rPr>
              <w:t xml:space="preserve">completo </w:t>
            </w:r>
            <w:r w:rsidR="00DF36E9">
              <w:rPr>
                <w:rFonts w:ascii="Arial" w:hAnsi="Arial" w:cs="Arial"/>
                <w:b/>
              </w:rPr>
              <w:t xml:space="preserve">y la constancia de pago </w:t>
            </w:r>
            <w:r w:rsidRPr="0021725A">
              <w:rPr>
                <w:rFonts w:ascii="Arial" w:hAnsi="Arial" w:cs="Arial"/>
                <w:b/>
              </w:rPr>
              <w:t>(4 páginas).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(INE, pasaporte</w:t>
            </w:r>
            <w:r w:rsidR="009B6194">
              <w:rPr>
                <w:rFonts w:ascii="Arial" w:hAnsi="Arial" w:cs="Arial"/>
                <w:b/>
              </w:rPr>
              <w:t>, cédula profesional</w:t>
            </w:r>
            <w:r w:rsidRPr="0021725A">
              <w:rPr>
                <w:rFonts w:ascii="Arial" w:hAnsi="Arial" w:cs="Arial"/>
                <w:b/>
              </w:rPr>
              <w:t>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:rsidR="00B73E2B" w:rsidRDefault="00B73E2B" w:rsidP="003C5540">
      <w:pPr>
        <w:rPr>
          <w:rFonts w:ascii="Arial" w:hAnsi="Arial" w:cs="Arial"/>
          <w:shd w:val="clear" w:color="auto" w:fill="D9EDF7"/>
        </w:rPr>
      </w:pPr>
    </w:p>
    <w:p w:rsidR="003C5540" w:rsidRDefault="003C5540" w:rsidP="003C5540">
      <w:pPr>
        <w:rPr>
          <w:lang w:val="es-MX"/>
        </w:rPr>
      </w:pPr>
    </w:p>
    <w:p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:rsidR="003C5540" w:rsidRPr="003C5540" w:rsidRDefault="003C5540" w:rsidP="003C5540">
      <w:pPr>
        <w:rPr>
          <w:lang w:val="es-MX"/>
        </w:rPr>
      </w:pPr>
    </w:p>
    <w:p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>Debido a que la información presentada por los solicitantes afecta intereses de terceros, el IMCINE la considera</w:t>
      </w:r>
      <w:r w:rsidRPr="005B41B7">
        <w:rPr>
          <w:rFonts w:ascii="Arial" w:hAnsi="Arial" w:cs="Arial"/>
          <w:b/>
          <w:bCs/>
        </w:rPr>
        <w:t xml:space="preserve"> CONFIDENCIAL</w:t>
      </w:r>
      <w:r w:rsidRPr="005B41B7">
        <w:rPr>
          <w:rFonts w:ascii="Arial" w:hAnsi="Arial" w:cs="Arial"/>
        </w:rPr>
        <w:t>.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:rsidR="009C7911" w:rsidRPr="00294F51" w:rsidRDefault="009C7911">
      <w:pPr>
        <w:rPr>
          <w:rFonts w:ascii="Arial" w:hAnsi="Arial" w:cs="Arial"/>
        </w:rPr>
      </w:pP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:rsidR="009C7911" w:rsidRPr="00294F51" w:rsidRDefault="000513CF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0513CF">
        <w:rPr>
          <w:rFonts w:ascii="Arial" w:hAnsi="Arial" w:cs="Arial"/>
          <w:noProof/>
          <w:lang w:val="en-US" w:eastAsia="en-US"/>
        </w:rPr>
        <w:pict>
          <v:line id="_x0000_s2145" style="position:absolute;z-index:251672064" from="343.35pt,15.65pt" to="487.35pt,15.65pt"/>
        </w:pict>
      </w:r>
      <w:r w:rsidRPr="000513CF">
        <w:rPr>
          <w:rFonts w:ascii="Arial" w:hAnsi="Arial" w:cs="Arial"/>
          <w:noProof/>
          <w:lang w:val="en-US" w:eastAsia="en-US"/>
        </w:rPr>
        <w:pict>
          <v:line id="_x0000_s2144" style="position:absolute;z-index:251671040" from="1.35pt,15.65pt" to="145.35pt,15.65pt"/>
        </w:pict>
      </w: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</w:t>
      </w:r>
      <w:r w:rsidR="007758E5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7758E5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r>
        <w:rPr>
          <w:rFonts w:ascii="Arial" w:hAnsi="Arial" w:cs="Arial"/>
          <w:sz w:val="20"/>
        </w:rPr>
        <w:tab/>
        <w:t xml:space="preserve">  /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:rsidR="009C7911" w:rsidRPr="00294F51" w:rsidRDefault="000513CF">
      <w:pPr>
        <w:spacing w:line="360" w:lineRule="auto"/>
        <w:ind w:firstLine="708"/>
        <w:rPr>
          <w:rFonts w:ascii="Arial" w:hAnsi="Arial" w:cs="Arial"/>
        </w:rPr>
      </w:pPr>
      <w:r w:rsidRPr="000513CF">
        <w:rPr>
          <w:rFonts w:ascii="Arial" w:hAnsi="Arial" w:cs="Arial"/>
          <w:noProof/>
          <w:lang w:val="en-US" w:eastAsia="en-US"/>
        </w:rPr>
        <w:pict>
          <v:line id="_x0000_s2150" style="position:absolute;left:0;text-align:left;z-index:251675136" from="118.35pt,.85pt" to="154.35pt,.85pt"/>
        </w:pict>
      </w:r>
      <w:r w:rsidRPr="000513CF">
        <w:rPr>
          <w:rFonts w:ascii="Arial" w:hAnsi="Arial" w:cs="Arial"/>
          <w:noProof/>
          <w:lang w:val="en-US" w:eastAsia="en-US"/>
        </w:rPr>
        <w:pict>
          <v:line id="_x0000_s2149" style="position:absolute;left:0;text-align:left;z-index:251674112" from="73.35pt,.85pt" to="109.35pt,.85pt"/>
        </w:pict>
      </w:r>
      <w:r w:rsidRPr="000513CF">
        <w:rPr>
          <w:rFonts w:ascii="Arial" w:hAnsi="Arial" w:cs="Arial"/>
          <w:noProof/>
          <w:lang w:val="en-US" w:eastAsia="en-US"/>
        </w:rPr>
        <w:pict>
          <v:line id="_x0000_s2148" style="position:absolute;left:0;text-align:left;z-index:251673088" from="37.35pt,.85pt" to="64.35pt,.85pt"/>
        </w:pic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:rsidR="005B41B7" w:rsidRDefault="005B41B7">
      <w:pPr>
        <w:spacing w:line="360" w:lineRule="auto"/>
        <w:jc w:val="both"/>
        <w:rPr>
          <w:rFonts w:ascii="Arial" w:hAnsi="Arial" w:cs="Arial"/>
        </w:rPr>
      </w:pP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283DE0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75" w:rsidRDefault="00886C75">
      <w:r>
        <w:separator/>
      </w:r>
    </w:p>
  </w:endnote>
  <w:endnote w:type="continuationSeparator" w:id="0">
    <w:p w:rsidR="00886C75" w:rsidRDefault="0088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051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911" w:rsidRDefault="009C79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0513CF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CE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:rsidR="009C7911" w:rsidRDefault="009C7911">
    <w:pPr>
      <w:pStyle w:val="Piedepgina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75" w:rsidRDefault="00886C75">
      <w:r>
        <w:separator/>
      </w:r>
    </w:p>
  </w:footnote>
  <w:footnote w:type="continuationSeparator" w:id="0">
    <w:p w:rsidR="00886C75" w:rsidRDefault="00886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9" w:rsidRDefault="00A40753">
    <w:pPr>
      <w:pStyle w:val="Encabezado"/>
    </w:pPr>
    <w:r w:rsidRPr="00A40753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-404495</wp:posOffset>
          </wp:positionV>
          <wp:extent cx="3459480" cy="622300"/>
          <wp:effectExtent l="19050" t="0" r="762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 2022 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31" r="1260"/>
                  <a:stretch/>
                </pic:blipFill>
                <pic:spPr bwMode="auto">
                  <a:xfrm>
                    <a:off x="0" y="0"/>
                    <a:ext cx="345948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1037A9" w:rsidRDefault="00103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0513CF">
    <w:pPr>
      <w:pStyle w:val="Encabezado"/>
      <w:jc w:val="center"/>
    </w:pPr>
    <w:r w:rsidRPr="000513CF">
      <w:rPr>
        <w:noProof/>
      </w:rPr>
      <w:pict>
        <v:rect id="_x0000_s1025" style="position:absolute;left:0;text-align:left;margin-left:469.35pt;margin-top:-26.25pt;width:35.55pt;height:43.75pt;z-index:251657728" filled="f" stroked="f" strokeweight="1pt">
          <v:textbox style="mso-next-textbox:#_x0000_s1025" inset="1pt,1pt,1pt,1pt">
            <w:txbxContent>
              <w:p w:rsidR="009C7911" w:rsidRDefault="009C7911">
                <w:pPr>
                  <w:rPr>
                    <w:rFonts w:ascii="Arial" w:hAnsi="Arial"/>
                    <w:sz w:val="72"/>
                  </w:rPr>
                </w:pPr>
                <w:r>
                  <w:rPr>
                    <w:rFonts w:ascii="Arial" w:hAnsi="Arial"/>
                    <w:sz w:val="72"/>
                  </w:rPr>
                  <w:t>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19"/>
  </w:num>
  <w:num w:numId="10">
    <w:abstractNumId w:val="22"/>
  </w:num>
  <w:num w:numId="11">
    <w:abstractNumId w:val="8"/>
  </w:num>
  <w:num w:numId="12">
    <w:abstractNumId w:val="29"/>
  </w:num>
  <w:num w:numId="13">
    <w:abstractNumId w:val="16"/>
  </w:num>
  <w:num w:numId="14">
    <w:abstractNumId w:val="9"/>
  </w:num>
  <w:num w:numId="15">
    <w:abstractNumId w:val="0"/>
  </w:num>
  <w:num w:numId="16">
    <w:abstractNumId w:val="23"/>
  </w:num>
  <w:num w:numId="17">
    <w:abstractNumId w:val="17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28"/>
  </w:num>
  <w:num w:numId="23">
    <w:abstractNumId w:val="26"/>
  </w:num>
  <w:num w:numId="24">
    <w:abstractNumId w:val="11"/>
  </w:num>
  <w:num w:numId="25">
    <w:abstractNumId w:val="24"/>
  </w:num>
  <w:num w:numId="26">
    <w:abstractNumId w:val="27"/>
  </w:num>
  <w:num w:numId="27">
    <w:abstractNumId w:val="21"/>
  </w:num>
  <w:num w:numId="28">
    <w:abstractNumId w:val="2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6038"/>
    <w:rsid w:val="00006E5A"/>
    <w:rsid w:val="00037CCF"/>
    <w:rsid w:val="00050191"/>
    <w:rsid w:val="000513CF"/>
    <w:rsid w:val="000C589F"/>
    <w:rsid w:val="000D43E2"/>
    <w:rsid w:val="001037A9"/>
    <w:rsid w:val="00175711"/>
    <w:rsid w:val="00202255"/>
    <w:rsid w:val="0021725A"/>
    <w:rsid w:val="0022102E"/>
    <w:rsid w:val="002749C4"/>
    <w:rsid w:val="00283DE0"/>
    <w:rsid w:val="00285012"/>
    <w:rsid w:val="00294F51"/>
    <w:rsid w:val="003179F7"/>
    <w:rsid w:val="00334F16"/>
    <w:rsid w:val="00346031"/>
    <w:rsid w:val="0035395E"/>
    <w:rsid w:val="003778C5"/>
    <w:rsid w:val="003B76DD"/>
    <w:rsid w:val="003C5540"/>
    <w:rsid w:val="00426765"/>
    <w:rsid w:val="00436A77"/>
    <w:rsid w:val="0047031A"/>
    <w:rsid w:val="004C0CE2"/>
    <w:rsid w:val="004C2E61"/>
    <w:rsid w:val="00515A5A"/>
    <w:rsid w:val="00547ABD"/>
    <w:rsid w:val="00566A3F"/>
    <w:rsid w:val="005B41B7"/>
    <w:rsid w:val="005C30B1"/>
    <w:rsid w:val="005F148F"/>
    <w:rsid w:val="005F6B58"/>
    <w:rsid w:val="00603626"/>
    <w:rsid w:val="00695300"/>
    <w:rsid w:val="006B2F1B"/>
    <w:rsid w:val="006B3760"/>
    <w:rsid w:val="006D3A7E"/>
    <w:rsid w:val="006D6038"/>
    <w:rsid w:val="006E1AFB"/>
    <w:rsid w:val="00703707"/>
    <w:rsid w:val="00737910"/>
    <w:rsid w:val="00772C1C"/>
    <w:rsid w:val="007758E5"/>
    <w:rsid w:val="00792C55"/>
    <w:rsid w:val="007C1DB8"/>
    <w:rsid w:val="007C6BE8"/>
    <w:rsid w:val="007F1726"/>
    <w:rsid w:val="007F6474"/>
    <w:rsid w:val="008106E3"/>
    <w:rsid w:val="008320BF"/>
    <w:rsid w:val="008329D6"/>
    <w:rsid w:val="0084523A"/>
    <w:rsid w:val="0087455E"/>
    <w:rsid w:val="00886C75"/>
    <w:rsid w:val="00897ABF"/>
    <w:rsid w:val="00905CB1"/>
    <w:rsid w:val="00935D15"/>
    <w:rsid w:val="009465D7"/>
    <w:rsid w:val="009811E6"/>
    <w:rsid w:val="009B0CBE"/>
    <w:rsid w:val="009B6194"/>
    <w:rsid w:val="009C1AC1"/>
    <w:rsid w:val="009C7911"/>
    <w:rsid w:val="00A25A66"/>
    <w:rsid w:val="00A40753"/>
    <w:rsid w:val="00A4331B"/>
    <w:rsid w:val="00A51CCF"/>
    <w:rsid w:val="00A6755E"/>
    <w:rsid w:val="00AA45EE"/>
    <w:rsid w:val="00AE3254"/>
    <w:rsid w:val="00B32CD7"/>
    <w:rsid w:val="00B406AC"/>
    <w:rsid w:val="00B73E2B"/>
    <w:rsid w:val="00BE5BCF"/>
    <w:rsid w:val="00C05E41"/>
    <w:rsid w:val="00C17A00"/>
    <w:rsid w:val="00C2159B"/>
    <w:rsid w:val="00C471AF"/>
    <w:rsid w:val="00C603F8"/>
    <w:rsid w:val="00C637E5"/>
    <w:rsid w:val="00CA296E"/>
    <w:rsid w:val="00CB5FB1"/>
    <w:rsid w:val="00CE451A"/>
    <w:rsid w:val="00D05DC4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DF36E9"/>
    <w:rsid w:val="00E94E79"/>
    <w:rsid w:val="00EA61F9"/>
    <w:rsid w:val="00EB4432"/>
    <w:rsid w:val="00EC7C1B"/>
    <w:rsid w:val="00F10A33"/>
    <w:rsid w:val="00F34DD3"/>
    <w:rsid w:val="00F96D36"/>
    <w:rsid w:val="00FA4206"/>
    <w:rsid w:val="00FA6E7A"/>
    <w:rsid w:val="00FB1375"/>
    <w:rsid w:val="00FB5467"/>
    <w:rsid w:val="00FD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narralo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F963-AEDB-42A1-A4B4-1AC5E83C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53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diana_martinez</cp:lastModifiedBy>
  <cp:revision>4</cp:revision>
  <cp:lastPrinted>2020-03-05T22:51:00Z</cp:lastPrinted>
  <dcterms:created xsi:type="dcterms:W3CDTF">2022-03-02T23:19:00Z</dcterms:created>
  <dcterms:modified xsi:type="dcterms:W3CDTF">2023-03-07T18:40:00Z</dcterms:modified>
</cp:coreProperties>
</file>